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487EE9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>:</w:t>
      </w:r>
      <w:r w:rsidR="00F05018">
        <w:rPr>
          <w:kern w:val="3"/>
          <w:lang w:val="en-US" w:eastAsia="ar-SA"/>
        </w:rPr>
        <w:t xml:space="preserve"> 08.05.2025.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D3C566F" w:rsidR="00EC05A7" w:rsidRPr="00F05018" w:rsidRDefault="00EC05A7" w:rsidP="00F05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F05018" w:rsidRPr="00F05018">
        <w:rPr>
          <w:b/>
          <w:bCs/>
          <w:kern w:val="3"/>
          <w:lang w:val="sr-Cyrl-RS" w:eastAsia="ar-SA"/>
        </w:rPr>
        <w:t>Роба за ремонт бушаће гарнитуре</w:t>
      </w:r>
      <w:r w:rsidR="00F05018">
        <w:rPr>
          <w:b/>
          <w:bCs/>
          <w:kern w:val="3"/>
          <w:lang w:val="sr-Latn-RS" w:eastAsia="ar-SA"/>
        </w:rPr>
        <w:t>-</w:t>
      </w:r>
      <w:r w:rsidR="00F05018">
        <w:rPr>
          <w:b/>
          <w:bCs/>
          <w:kern w:val="3"/>
          <w:lang w:val="sr-Cyrl-RS" w:eastAsia="ar-SA"/>
        </w:rPr>
        <w:t>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51AD166" w:rsidR="00EC05A7" w:rsidRPr="00F0501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F05018" w:rsidRPr="00F05018">
        <w:rPr>
          <w:b/>
          <w:bCs/>
          <w:kern w:val="3"/>
          <w:lang w:val="sr-Cyrl-RS" w:eastAsia="ar-SA"/>
        </w:rPr>
        <w:t>до 230.000,00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B1F88D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F05018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C17AF2D" w:rsidR="00EC05A7" w:rsidRPr="00F0501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F05018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103EA61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F05018">
        <w:rPr>
          <w:kern w:val="3"/>
          <w:lang w:val="sr-Cyrl-RS" w:eastAsia="ar-SA"/>
        </w:rPr>
        <w:t xml:space="preserve"> </w:t>
      </w:r>
      <w:r w:rsidR="00F05018" w:rsidRPr="00F05018">
        <w:rPr>
          <w:b/>
          <w:bCs/>
          <w:kern w:val="3"/>
          <w:lang w:val="sr-Cyrl-RS" w:eastAsia="ar-SA"/>
        </w:rPr>
        <w:t>09.05.2025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257F45E" w14:textId="77777777" w:rsidR="00F05018" w:rsidRPr="00F05018" w:rsidRDefault="00F05018" w:rsidP="00F05018">
      <w:pPr>
        <w:rPr>
          <w:lang w:val="sr-Cyrl-RS"/>
        </w:rPr>
      </w:pPr>
      <w:r w:rsidRPr="00F05018">
        <w:rPr>
          <w:lang w:val="sr-Cyrl-RS"/>
        </w:rPr>
        <w:t>Милена Јанић 063/105-45-80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15D13" w14:textId="77777777" w:rsidR="00F2356B" w:rsidRDefault="00F2356B">
      <w:r>
        <w:separator/>
      </w:r>
    </w:p>
  </w:endnote>
  <w:endnote w:type="continuationSeparator" w:id="0">
    <w:p w14:paraId="30ECA3B6" w14:textId="77777777" w:rsidR="00F2356B" w:rsidRDefault="00F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78A56" w14:textId="77777777" w:rsidR="00F2356B" w:rsidRDefault="00F2356B">
      <w:r>
        <w:separator/>
      </w:r>
    </w:p>
  </w:footnote>
  <w:footnote w:type="continuationSeparator" w:id="0">
    <w:p w14:paraId="63190ABE" w14:textId="77777777" w:rsidR="00F2356B" w:rsidRDefault="00F2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19043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707CE2"/>
    <w:rsid w:val="007260CD"/>
    <w:rsid w:val="00753792"/>
    <w:rsid w:val="00824215"/>
    <w:rsid w:val="008432DD"/>
    <w:rsid w:val="00864A03"/>
    <w:rsid w:val="008F1A79"/>
    <w:rsid w:val="00942F87"/>
    <w:rsid w:val="00955644"/>
    <w:rsid w:val="00A3396B"/>
    <w:rsid w:val="00C869B3"/>
    <w:rsid w:val="00D409D4"/>
    <w:rsid w:val="00DE678A"/>
    <w:rsid w:val="00E45924"/>
    <w:rsid w:val="00E8787C"/>
    <w:rsid w:val="00E97BE4"/>
    <w:rsid w:val="00EC05A7"/>
    <w:rsid w:val="00EC7BBA"/>
    <w:rsid w:val="00F05018"/>
    <w:rsid w:val="00F2356B"/>
    <w:rsid w:val="00F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2025-05-08T04:21:00Z</dcterms:modified>
</cp:coreProperties>
</file>